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F3D" w:rsidRPr="004D5423" w:rsidRDefault="00B63F3D" w:rsidP="00B63F3D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Praha, </w:t>
      </w:r>
      <w:r w:rsidR="000067F7">
        <w:rPr>
          <w:sz w:val="24"/>
          <w:szCs w:val="24"/>
        </w:rPr>
        <w:t>11. 4. 2018</w:t>
      </w:r>
    </w:p>
    <w:p w:rsidR="00B63F3D" w:rsidRPr="004D5423" w:rsidRDefault="00B63F3D" w:rsidP="00B63F3D">
      <w:pPr>
        <w:spacing w:line="240" w:lineRule="auto"/>
        <w:jc w:val="right"/>
        <w:rPr>
          <w:sz w:val="24"/>
          <w:szCs w:val="24"/>
        </w:rPr>
      </w:pPr>
    </w:p>
    <w:p w:rsidR="00B63F3D" w:rsidRPr="00C6300C" w:rsidRDefault="00B63F3D" w:rsidP="00B63F3D">
      <w:pPr>
        <w:pStyle w:val="Heading1"/>
        <w:rPr>
          <w:lang w:val="cs-CZ"/>
        </w:rPr>
      </w:pPr>
      <w:r w:rsidRPr="00C6300C">
        <w:rPr>
          <w:lang w:val="cs-CZ"/>
        </w:rPr>
        <w:t>Nabídka pracovní pozice pro školní rok 201</w:t>
      </w:r>
      <w:r w:rsidR="00276D13">
        <w:rPr>
          <w:lang w:val="cs-CZ"/>
        </w:rPr>
        <w:t>8</w:t>
      </w:r>
      <w:r w:rsidRPr="00C6300C">
        <w:rPr>
          <w:lang w:val="cs-CZ"/>
        </w:rPr>
        <w:t>/201</w:t>
      </w:r>
      <w:r w:rsidR="00276D13">
        <w:rPr>
          <w:lang w:val="cs-CZ"/>
        </w:rPr>
        <w:t>9</w:t>
      </w:r>
      <w:r w:rsidRPr="00C6300C">
        <w:rPr>
          <w:lang w:val="cs-CZ"/>
        </w:rPr>
        <w:t xml:space="preserve"> – částečný pracovní úvazek </w:t>
      </w:r>
    </w:p>
    <w:p w:rsidR="00B63F3D" w:rsidRPr="004D5423" w:rsidRDefault="00B63F3D" w:rsidP="00B63F3D"/>
    <w:p w:rsidR="00B63F3D" w:rsidRPr="004D5423" w:rsidRDefault="00B63F3D" w:rsidP="00B63F3D">
      <w:pPr>
        <w:rPr>
          <w:sz w:val="24"/>
          <w:szCs w:val="24"/>
        </w:rPr>
      </w:pPr>
      <w:r>
        <w:rPr>
          <w:sz w:val="24"/>
          <w:szCs w:val="24"/>
        </w:rPr>
        <w:t>Pro školní rok 201</w:t>
      </w:r>
      <w:r w:rsidR="000067F7">
        <w:rPr>
          <w:sz w:val="24"/>
          <w:szCs w:val="24"/>
        </w:rPr>
        <w:t>8</w:t>
      </w:r>
      <w:r>
        <w:rPr>
          <w:sz w:val="24"/>
          <w:szCs w:val="24"/>
        </w:rPr>
        <w:t>/201</w:t>
      </w:r>
      <w:r w:rsidR="000067F7">
        <w:rPr>
          <w:sz w:val="24"/>
          <w:szCs w:val="24"/>
        </w:rPr>
        <w:t>9</w:t>
      </w:r>
      <w:r w:rsidRPr="004D5423">
        <w:rPr>
          <w:sz w:val="24"/>
          <w:szCs w:val="24"/>
        </w:rPr>
        <w:t xml:space="preserve"> </w:t>
      </w:r>
      <w:r w:rsidR="000067F7">
        <w:rPr>
          <w:sz w:val="24"/>
          <w:szCs w:val="24"/>
        </w:rPr>
        <w:t>hledáme</w:t>
      </w:r>
      <w:r w:rsidRPr="004D5423">
        <w:rPr>
          <w:sz w:val="24"/>
          <w:szCs w:val="24"/>
        </w:rPr>
        <w:t xml:space="preserve"> posilu v našem pedagogickém týmu.</w:t>
      </w:r>
    </w:p>
    <w:p w:rsidR="00B63F3D" w:rsidRDefault="00B63F3D" w:rsidP="00B63F3D">
      <w:pPr>
        <w:jc w:val="both"/>
        <w:rPr>
          <w:sz w:val="24"/>
          <w:szCs w:val="24"/>
        </w:rPr>
      </w:pPr>
      <w:r w:rsidRPr="004D5423">
        <w:rPr>
          <w:sz w:val="24"/>
          <w:szCs w:val="24"/>
        </w:rPr>
        <w:t xml:space="preserve">Hledáme kolegyni nebo kolegu s aprobací </w:t>
      </w:r>
      <w:r w:rsidR="000067F7">
        <w:rPr>
          <w:sz w:val="24"/>
          <w:szCs w:val="24"/>
        </w:rPr>
        <w:t xml:space="preserve">anglický jazyk, německý jazyk, </w:t>
      </w:r>
      <w:r w:rsidR="00EA01D8">
        <w:rPr>
          <w:sz w:val="24"/>
          <w:szCs w:val="24"/>
        </w:rPr>
        <w:t>český jazyk,</w:t>
      </w:r>
      <w:r w:rsidR="00276D13">
        <w:rPr>
          <w:sz w:val="24"/>
          <w:szCs w:val="24"/>
        </w:rPr>
        <w:t xml:space="preserve"> biologie, chemie,</w:t>
      </w:r>
      <w:r w:rsidR="00EA01D8">
        <w:rPr>
          <w:sz w:val="24"/>
          <w:szCs w:val="24"/>
        </w:rPr>
        <w:t xml:space="preserve"> </w:t>
      </w:r>
      <w:r w:rsidR="000067F7">
        <w:rPr>
          <w:sz w:val="24"/>
          <w:szCs w:val="24"/>
        </w:rPr>
        <w:t>zeměpis, tělocvik</w:t>
      </w:r>
      <w:r w:rsidRPr="004D5423">
        <w:rPr>
          <w:sz w:val="24"/>
          <w:szCs w:val="24"/>
        </w:rPr>
        <w:t xml:space="preserve"> (jakákoli kombinace těchto předmět</w:t>
      </w:r>
      <w:r>
        <w:rPr>
          <w:sz w:val="24"/>
          <w:szCs w:val="24"/>
        </w:rPr>
        <w:t>ů)</w:t>
      </w:r>
      <w:r w:rsidR="00276D13">
        <w:rPr>
          <w:sz w:val="24"/>
          <w:szCs w:val="24"/>
        </w:rPr>
        <w:t>. Ú</w:t>
      </w:r>
      <w:bookmarkStart w:id="0" w:name="_GoBack"/>
      <w:bookmarkEnd w:id="0"/>
      <w:r>
        <w:rPr>
          <w:sz w:val="24"/>
          <w:szCs w:val="24"/>
        </w:rPr>
        <w:t xml:space="preserve">vazek by byl v rozsahu cca </w:t>
      </w:r>
      <w:r w:rsidRPr="00EA01D8">
        <w:rPr>
          <w:sz w:val="24"/>
          <w:szCs w:val="24"/>
        </w:rPr>
        <w:t>10 – 12 vyučovacích hodin.</w:t>
      </w:r>
    </w:p>
    <w:p w:rsidR="00C6300C" w:rsidRPr="004D5423" w:rsidRDefault="00C6300C" w:rsidP="00B63F3D">
      <w:pPr>
        <w:jc w:val="both"/>
        <w:rPr>
          <w:sz w:val="24"/>
          <w:szCs w:val="24"/>
        </w:rPr>
      </w:pPr>
      <w:r>
        <w:rPr>
          <w:sz w:val="24"/>
          <w:szCs w:val="24"/>
        </w:rPr>
        <w:t>Vyučovacím jazykem je čeština.</w:t>
      </w:r>
    </w:p>
    <w:p w:rsidR="00B63F3D" w:rsidRPr="004D5423" w:rsidRDefault="00B63F3D" w:rsidP="00B63F3D">
      <w:pPr>
        <w:rPr>
          <w:sz w:val="24"/>
          <w:szCs w:val="24"/>
        </w:rPr>
      </w:pPr>
    </w:p>
    <w:p w:rsidR="00B63F3D" w:rsidRDefault="00B63F3D" w:rsidP="00B63F3D">
      <w:r w:rsidRPr="004D5423">
        <w:rPr>
          <w:sz w:val="24"/>
          <w:szCs w:val="24"/>
        </w:rPr>
        <w:t>V případě zájmu zasílejte své životopisy na e-mail:</w:t>
      </w:r>
      <w:r w:rsidR="000067F7">
        <w:rPr>
          <w:sz w:val="24"/>
          <w:szCs w:val="24"/>
        </w:rPr>
        <w:t xml:space="preserve"> </w:t>
      </w:r>
      <w:hyperlink r:id="rId7" w:history="1">
        <w:r w:rsidR="000067F7" w:rsidRPr="00CE3928">
          <w:rPr>
            <w:rStyle w:val="Hyperlink"/>
          </w:rPr>
          <w:t>jiri.bochez@oegp.cz</w:t>
        </w:r>
      </w:hyperlink>
    </w:p>
    <w:p w:rsidR="000067F7" w:rsidRPr="000067F7" w:rsidRDefault="000067F7" w:rsidP="00B63F3D">
      <w:pPr>
        <w:rPr>
          <w:sz w:val="24"/>
          <w:szCs w:val="24"/>
        </w:rPr>
      </w:pPr>
    </w:p>
    <w:p w:rsidR="00B63F3D" w:rsidRPr="004D5423" w:rsidRDefault="00B63F3D" w:rsidP="00B63F3D">
      <w:pPr>
        <w:rPr>
          <w:sz w:val="24"/>
          <w:szCs w:val="24"/>
        </w:rPr>
      </w:pPr>
      <w:r w:rsidRPr="004D5423">
        <w:rPr>
          <w:sz w:val="24"/>
          <w:szCs w:val="24"/>
        </w:rPr>
        <w:t>Těšíme se na</w:t>
      </w:r>
      <w:r>
        <w:rPr>
          <w:sz w:val="24"/>
          <w:szCs w:val="24"/>
        </w:rPr>
        <w:t xml:space="preserve"> </w:t>
      </w:r>
      <w:r w:rsidRPr="004D5423">
        <w:rPr>
          <w:sz w:val="24"/>
          <w:szCs w:val="24"/>
        </w:rPr>
        <w:t>Vaše nabídky!</w:t>
      </w:r>
    </w:p>
    <w:p w:rsidR="00B63F3D" w:rsidRPr="004D5423" w:rsidRDefault="00B63F3D" w:rsidP="00B63F3D">
      <w:pPr>
        <w:rPr>
          <w:sz w:val="24"/>
          <w:szCs w:val="24"/>
        </w:rPr>
      </w:pPr>
    </w:p>
    <w:p w:rsidR="00B63F3D" w:rsidRPr="004D5423" w:rsidRDefault="000067F7" w:rsidP="00B63F3D">
      <w:pPr>
        <w:rPr>
          <w:sz w:val="24"/>
          <w:szCs w:val="24"/>
        </w:rPr>
      </w:pPr>
      <w:r>
        <w:rPr>
          <w:sz w:val="24"/>
          <w:szCs w:val="24"/>
        </w:rPr>
        <w:t>Mgr. Jiří Bochez</w:t>
      </w:r>
    </w:p>
    <w:p w:rsidR="00B63F3D" w:rsidRPr="004D5423" w:rsidRDefault="000067F7" w:rsidP="00B63F3D">
      <w:pPr>
        <w:rPr>
          <w:sz w:val="24"/>
          <w:szCs w:val="24"/>
        </w:rPr>
      </w:pPr>
      <w:r>
        <w:rPr>
          <w:sz w:val="24"/>
          <w:szCs w:val="24"/>
        </w:rPr>
        <w:t xml:space="preserve">Zástupce </w:t>
      </w:r>
      <w:r w:rsidR="00B63F3D" w:rsidRPr="004D5423">
        <w:rPr>
          <w:sz w:val="24"/>
          <w:szCs w:val="24"/>
        </w:rPr>
        <w:t xml:space="preserve">ředitelky </w:t>
      </w:r>
    </w:p>
    <w:p w:rsidR="000B2AC2" w:rsidRDefault="000B2AC2" w:rsidP="000B2AC2">
      <w:pPr>
        <w:rPr>
          <w:rFonts w:ascii="Arial" w:hAnsi="Arial" w:cs="Arial"/>
          <w:sz w:val="24"/>
        </w:rPr>
      </w:pPr>
    </w:p>
    <w:sectPr w:rsidR="000B2AC2" w:rsidSect="001B2A6A">
      <w:headerReference w:type="even" r:id="rId8"/>
      <w:headerReference w:type="default" r:id="rId9"/>
      <w:footerReference w:type="default" r:id="rId10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C1" w:rsidRDefault="003070C1" w:rsidP="00E144B5">
      <w:r>
        <w:separator/>
      </w:r>
    </w:p>
  </w:endnote>
  <w:endnote w:type="continuationSeparator" w:id="0">
    <w:p w:rsidR="003070C1" w:rsidRDefault="003070C1" w:rsidP="00E1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1" w:rsidRPr="000B2AC2" w:rsidRDefault="003070C1" w:rsidP="000B2AC2">
    <w:pPr>
      <w:rPr>
        <w:sz w:val="16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070C1" w:rsidRPr="008502C2" w:rsidRDefault="003070C1" w:rsidP="008502C2">
    <w:pPr>
      <w:pStyle w:val="Header"/>
      <w:rPr>
        <w:sz w:val="8"/>
        <w:lang w:val="en-US"/>
      </w:rPr>
    </w:pPr>
    <w:r w:rsidRPr="008502C2">
      <w:rPr>
        <w:sz w:val="16"/>
        <w:lang w:val="en-US"/>
      </w:rPr>
      <w:t xml:space="preserve">Na </w:t>
    </w:r>
    <w:proofErr w:type="spellStart"/>
    <w:r w:rsidRPr="008502C2">
      <w:rPr>
        <w:sz w:val="16"/>
        <w:lang w:val="en-US"/>
      </w:rPr>
      <w:t>Cikorce</w:t>
    </w:r>
    <w:proofErr w:type="spellEnd"/>
    <w:r w:rsidRPr="008502C2">
      <w:rPr>
        <w:sz w:val="16"/>
        <w:lang w:val="en-US"/>
      </w:rPr>
      <w:t xml:space="preserve"> 2166 / 2b, 143 00 Praha 12, Tel.: +420 226806301</w:t>
    </w:r>
  </w:p>
  <w:p w:rsidR="003070C1" w:rsidRPr="008502C2" w:rsidRDefault="003070C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C1" w:rsidRDefault="003070C1" w:rsidP="00E144B5">
      <w:r>
        <w:separator/>
      </w:r>
    </w:p>
  </w:footnote>
  <w:footnote w:type="continuationSeparator" w:id="0">
    <w:p w:rsidR="003070C1" w:rsidRDefault="003070C1" w:rsidP="00E14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1" w:rsidRDefault="003070C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0C1" w:rsidRPr="008502C2" w:rsidRDefault="003070C1" w:rsidP="000B2AC2">
    <w:pPr>
      <w:rPr>
        <w:lang w:val="en-US"/>
      </w:rPr>
    </w:pPr>
    <w:r>
      <w:rPr>
        <w:rFonts w:ascii="Arial" w:hAnsi="Arial" w:cs="Arial"/>
        <w:noProof/>
        <w:color w:val="333333"/>
      </w:rPr>
      <w:drawing>
        <wp:inline distT="0" distB="0" distL="0" distR="0">
          <wp:extent cx="6137275" cy="540385"/>
          <wp:effectExtent l="0" t="0" r="0" b="0"/>
          <wp:docPr id="3" name="Picture 3" descr="C:\ComplexWebServer\http_docs\beta.oegp\corporate design\logo - final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ComplexWebServer\http_docs\beta.oegp\corporate design\logo - final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Fonts w:ascii="Arial" w:hAnsi="Arial" w:cs="Arial"/>
          <w:noProof/>
          <w:color w:val="333333"/>
        </w:rPr>
        <w:id w:val="7493945"/>
        <w:docPartObj>
          <w:docPartGallery w:val="Page Numbers (Margins)"/>
          <w:docPartUnique/>
        </w:docPartObj>
      </w:sdtPr>
      <w:sdtContent>
        <w:r>
          <w:rPr>
            <w:rFonts w:ascii="Arial" w:hAnsi="Arial" w:cs="Arial"/>
            <w:noProof/>
            <w:color w:val="333333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0090" cy="329565"/>
                  <wp:effectExtent l="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00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0C1" w:rsidRDefault="003070C1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276D13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5.5pt;margin-top:0;width:56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" o:allowincell="f" stroked="f">
                  <v:textbox>
                    <w:txbxContent>
                      <w:p w:rsidR="003070C1" w:rsidRDefault="003070C1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276D13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8502C2">
      <w:rPr>
        <w:sz w:val="16"/>
        <w:lang w:val="en-US"/>
      </w:rPr>
      <w:t xml:space="preserve"> </w:t>
    </w:r>
  </w:p>
  <w:p w:rsidR="003070C1" w:rsidRPr="008502C2" w:rsidRDefault="003070C1" w:rsidP="00B71B19">
    <w:pPr>
      <w:pStyle w:val="Header"/>
      <w:tabs>
        <w:tab w:val="left" w:pos="0"/>
      </w:tabs>
      <w:rPr>
        <w:sz w:val="8"/>
        <w:lang w:val="en-US"/>
      </w:rPr>
    </w:pPr>
    <w:r w:rsidRPr="008502C2">
      <w:rPr>
        <w:rFonts w:ascii="Arial" w:hAnsi="Arial" w:cs="Arial"/>
        <w:noProof/>
        <w:color w:val="333333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3D"/>
    <w:rsid w:val="00003DB3"/>
    <w:rsid w:val="000067F7"/>
    <w:rsid w:val="000707A2"/>
    <w:rsid w:val="000A04FF"/>
    <w:rsid w:val="000B2AC2"/>
    <w:rsid w:val="00151BA6"/>
    <w:rsid w:val="00163BE3"/>
    <w:rsid w:val="00193972"/>
    <w:rsid w:val="001B2A6A"/>
    <w:rsid w:val="001E7A0A"/>
    <w:rsid w:val="00276D13"/>
    <w:rsid w:val="002C3DDB"/>
    <w:rsid w:val="003070C1"/>
    <w:rsid w:val="003D5D1C"/>
    <w:rsid w:val="004641C7"/>
    <w:rsid w:val="004872D9"/>
    <w:rsid w:val="005038DC"/>
    <w:rsid w:val="00517465"/>
    <w:rsid w:val="005A5B5C"/>
    <w:rsid w:val="005D0140"/>
    <w:rsid w:val="006839BF"/>
    <w:rsid w:val="006A4B13"/>
    <w:rsid w:val="006E472F"/>
    <w:rsid w:val="006E7905"/>
    <w:rsid w:val="008502C2"/>
    <w:rsid w:val="0088697E"/>
    <w:rsid w:val="00925E7D"/>
    <w:rsid w:val="0099616E"/>
    <w:rsid w:val="00AD6458"/>
    <w:rsid w:val="00AE554A"/>
    <w:rsid w:val="00B63F3D"/>
    <w:rsid w:val="00B71B19"/>
    <w:rsid w:val="00B83BD7"/>
    <w:rsid w:val="00BE198D"/>
    <w:rsid w:val="00BF7F93"/>
    <w:rsid w:val="00C6300C"/>
    <w:rsid w:val="00CD5674"/>
    <w:rsid w:val="00D43ED8"/>
    <w:rsid w:val="00D4713F"/>
    <w:rsid w:val="00D7199C"/>
    <w:rsid w:val="00E144B5"/>
    <w:rsid w:val="00E32B1F"/>
    <w:rsid w:val="00E9520A"/>
    <w:rsid w:val="00E958F2"/>
    <w:rsid w:val="00EA01D8"/>
    <w:rsid w:val="00EF7E1D"/>
    <w:rsid w:val="00F13BED"/>
    <w:rsid w:val="00F24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8E57AE7-612A-4D71-8ADC-A02FE49F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3D"/>
    <w:rPr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4B5"/>
    <w:pPr>
      <w:tabs>
        <w:tab w:val="center" w:pos="4536"/>
        <w:tab w:val="right" w:pos="9072"/>
      </w:tabs>
      <w:spacing w:after="0" w:line="240" w:lineRule="auto"/>
    </w:pPr>
    <w:rPr>
      <w:lang w:val="de-AT" w:eastAsia="de-AT"/>
    </w:rPr>
  </w:style>
  <w:style w:type="character" w:customStyle="1" w:styleId="HeaderChar">
    <w:name w:val="Header Char"/>
    <w:basedOn w:val="DefaultParagraphFont"/>
    <w:link w:val="Header"/>
    <w:uiPriority w:val="99"/>
    <w:rsid w:val="00E144B5"/>
  </w:style>
  <w:style w:type="paragraph" w:styleId="Footer">
    <w:name w:val="footer"/>
    <w:basedOn w:val="Normal"/>
    <w:link w:val="FooterChar"/>
    <w:uiPriority w:val="99"/>
    <w:unhideWhenUsed/>
    <w:rsid w:val="00E144B5"/>
    <w:pPr>
      <w:tabs>
        <w:tab w:val="center" w:pos="4536"/>
        <w:tab w:val="right" w:pos="9072"/>
      </w:tabs>
      <w:spacing w:after="0" w:line="240" w:lineRule="auto"/>
    </w:pPr>
    <w:rPr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E144B5"/>
  </w:style>
  <w:style w:type="paragraph" w:styleId="BalloonText">
    <w:name w:val="Balloon Text"/>
    <w:basedOn w:val="Normal"/>
    <w:link w:val="BalloonTextChar"/>
    <w:uiPriority w:val="99"/>
    <w:semiHidden/>
    <w:unhideWhenUsed/>
    <w:rsid w:val="00E144B5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de-A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44B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2A6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AT"/>
    </w:rPr>
  </w:style>
  <w:style w:type="character" w:customStyle="1" w:styleId="Heading1Char">
    <w:name w:val="Heading 1 Char"/>
    <w:basedOn w:val="DefaultParagraphFont"/>
    <w:link w:val="Heading1"/>
    <w:uiPriority w:val="9"/>
    <w:rsid w:val="001B2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velopeReturn">
    <w:name w:val="envelope return"/>
    <w:basedOn w:val="Normal"/>
    <w:uiPriority w:val="99"/>
    <w:rsid w:val="008502C2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de-AT"/>
    </w:rPr>
  </w:style>
  <w:style w:type="character" w:styleId="Hyperlink">
    <w:name w:val="Hyperlink"/>
    <w:basedOn w:val="DefaultParagraphFont"/>
    <w:uiPriority w:val="99"/>
    <w:unhideWhenUsed/>
    <w:rsid w:val="00B63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ri.bochez@oeg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56E76-6FD6-487F-A198-D870F8FA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B7A35190</Template>
  <TotalTime>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Benischek</dc:creator>
  <cp:lastModifiedBy>Jiri Bochez</cp:lastModifiedBy>
  <cp:revision>2</cp:revision>
  <cp:lastPrinted>2018-04-11T08:24:00Z</cp:lastPrinted>
  <dcterms:created xsi:type="dcterms:W3CDTF">2018-04-11T14:26:00Z</dcterms:created>
  <dcterms:modified xsi:type="dcterms:W3CDTF">2018-04-11T14:26:00Z</dcterms:modified>
</cp:coreProperties>
</file>